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吉林吊水壶国家森林公园（一期）工程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16704"/>
    <w:rsid w:val="003E4205"/>
    <w:rsid w:val="00702F3D"/>
    <w:rsid w:val="00F479F8"/>
    <w:rsid w:val="00F57EB2"/>
    <w:rsid w:val="408E17C1"/>
    <w:rsid w:val="44EB321A"/>
    <w:rsid w:val="635C5C53"/>
    <w:rsid w:val="6D535020"/>
    <w:rsid w:val="6E91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86</Words>
  <Characters>493</Characters>
  <Lines>4</Lines>
  <Paragraphs>1</Paragraphs>
  <TotalTime>0</TotalTime>
  <ScaleCrop>false</ScaleCrop>
  <LinksUpToDate>false</LinksUpToDate>
  <CharactersWithSpaces>578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Dan</cp:lastModifiedBy>
  <dcterms:modified xsi:type="dcterms:W3CDTF">2019-11-01T01:23:07Z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